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93" w:type="dxa"/>
        <w:tblInd w:w="-142" w:type="dxa"/>
        <w:tblLook w:val="01E0" w:firstRow="1" w:lastRow="1" w:firstColumn="1" w:lastColumn="1" w:noHBand="0" w:noVBand="0"/>
      </w:tblPr>
      <w:tblGrid>
        <w:gridCol w:w="7939"/>
        <w:gridCol w:w="1422"/>
        <w:gridCol w:w="917"/>
        <w:gridCol w:w="1415"/>
      </w:tblGrid>
      <w:tr w:rsidR="001B48BA" w14:paraId="18CC6FC9" w14:textId="77777777" w:rsidTr="00255546">
        <w:trPr>
          <w:gridAfter w:val="1"/>
          <w:wAfter w:w="1415" w:type="dxa"/>
          <w:trHeight w:val="567"/>
        </w:trPr>
        <w:tc>
          <w:tcPr>
            <w:tcW w:w="7939" w:type="dxa"/>
            <w:tcMar>
              <w:left w:w="0" w:type="dxa"/>
              <w:right w:w="0" w:type="dxa"/>
            </w:tcMar>
          </w:tcPr>
          <w:p w14:paraId="7AD9E87D" w14:textId="77777777" w:rsidR="001B48BA" w:rsidRDefault="001B48BA"/>
        </w:tc>
        <w:tc>
          <w:tcPr>
            <w:tcW w:w="2339" w:type="dxa"/>
            <w:gridSpan w:val="2"/>
            <w:tcMar>
              <w:left w:w="0" w:type="dxa"/>
              <w:right w:w="0" w:type="dxa"/>
            </w:tcMar>
          </w:tcPr>
          <w:p w14:paraId="14B9039E" w14:textId="77777777" w:rsidR="001B48BA" w:rsidRDefault="001B48BA">
            <w:pPr>
              <w:pStyle w:val="Lille"/>
              <w:rPr>
                <w:lang w:val="en-US"/>
              </w:rPr>
            </w:pPr>
          </w:p>
        </w:tc>
      </w:tr>
      <w:tr w:rsidR="001B48BA" w14:paraId="71BCD8A1" w14:textId="77777777" w:rsidTr="00255546">
        <w:trPr>
          <w:trHeight w:val="2768"/>
        </w:trPr>
        <w:tc>
          <w:tcPr>
            <w:tcW w:w="9361" w:type="dxa"/>
            <w:gridSpan w:val="2"/>
            <w:tcMar>
              <w:left w:w="0" w:type="dxa"/>
              <w:right w:w="0" w:type="dxa"/>
            </w:tcMar>
          </w:tcPr>
          <w:p w14:paraId="75E92C03" w14:textId="77777777" w:rsidR="006726E8" w:rsidRDefault="006726E8" w:rsidP="006726E8">
            <w:pPr>
              <w:pStyle w:val="Lille"/>
              <w:jc w:val="right"/>
            </w:pPr>
            <w:r>
              <w:rPr>
                <w:bCs/>
                <w:sz w:val="20"/>
              </w:rPr>
              <w:t xml:space="preserve"> </w:t>
            </w:r>
          </w:p>
          <w:p w14:paraId="0D4A5F90" w14:textId="77777777" w:rsidR="006726E8" w:rsidRDefault="006726E8"/>
          <w:p w14:paraId="7940BD26" w14:textId="77777777" w:rsidR="006726E8" w:rsidRDefault="006726E8" w:rsidP="006726E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68"/>
              <w:gridCol w:w="2282"/>
              <w:gridCol w:w="2901"/>
            </w:tblGrid>
            <w:tr w:rsidR="006726E8" w14:paraId="171BFCA5" w14:textId="77777777" w:rsidTr="00185284">
              <w:tc>
                <w:tcPr>
                  <w:tcW w:w="4280" w:type="dxa"/>
                  <w:shd w:val="clear" w:color="auto" w:fill="C0C0C0"/>
                </w:tcPr>
                <w:p w14:paraId="43A55098" w14:textId="77777777" w:rsidR="006726E8" w:rsidRPr="00526AEE" w:rsidRDefault="006726E8" w:rsidP="00185284">
                  <w:pPr>
                    <w:rPr>
                      <w:b/>
                    </w:rPr>
                  </w:pPr>
                  <w:r w:rsidRPr="00526AEE">
                    <w:rPr>
                      <w:b/>
                    </w:rPr>
                    <w:t>Sendes til:</w:t>
                  </w:r>
                </w:p>
              </w:tc>
              <w:tc>
                <w:tcPr>
                  <w:tcW w:w="5440" w:type="dxa"/>
                  <w:gridSpan w:val="2"/>
                  <w:shd w:val="clear" w:color="auto" w:fill="C0C0C0"/>
                </w:tcPr>
                <w:p w14:paraId="38119F60" w14:textId="77777777" w:rsidR="006726E8" w:rsidRPr="00526AEE" w:rsidRDefault="006726E8" w:rsidP="00185284">
                  <w:pPr>
                    <w:jc w:val="center"/>
                    <w:rPr>
                      <w:b/>
                    </w:rPr>
                  </w:pPr>
                  <w:r w:rsidRPr="00526AEE">
                    <w:rPr>
                      <w:b/>
                    </w:rPr>
                    <w:t>Udfyldes af kommunen</w:t>
                  </w:r>
                </w:p>
              </w:tc>
            </w:tr>
            <w:tr w:rsidR="006726E8" w14:paraId="05B2D6D8" w14:textId="77777777" w:rsidTr="00185284">
              <w:tc>
                <w:tcPr>
                  <w:tcW w:w="4280" w:type="dxa"/>
                  <w:vMerge w:val="restart"/>
                  <w:shd w:val="clear" w:color="auto" w:fill="auto"/>
                </w:tcPr>
                <w:p w14:paraId="27B80675" w14:textId="77777777" w:rsidR="006726E8" w:rsidRDefault="006726E8" w:rsidP="00185284"/>
                <w:p w14:paraId="59DC790A" w14:textId="77777777" w:rsidR="006726E8" w:rsidRDefault="006726E8" w:rsidP="00185284">
                  <w:r>
                    <w:t>Kerteminde Kommune</w:t>
                  </w:r>
                </w:p>
                <w:p w14:paraId="2CB035F9" w14:textId="4521F43F" w:rsidR="006726E8" w:rsidRDefault="00255546" w:rsidP="00185284">
                  <w:r>
                    <w:t>Kultur og Fritid</w:t>
                  </w:r>
                </w:p>
                <w:p w14:paraId="64AFC280" w14:textId="77777777" w:rsidR="006726E8" w:rsidRDefault="00255546" w:rsidP="00255546">
                  <w:pPr>
                    <w:spacing w:line="240" w:lineRule="auto"/>
                  </w:pPr>
                  <w:r w:rsidRPr="00255546">
                    <w:rPr>
                      <w:rFonts w:cs="Arial"/>
                      <w:szCs w:val="24"/>
                    </w:rPr>
                    <w:t>kulturogfritid@kerteminde.dk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14:paraId="45C590F3" w14:textId="77777777" w:rsidR="006726E8" w:rsidRDefault="006726E8" w:rsidP="00185284">
                  <w:r>
                    <w:t>Modtaget dato</w:t>
                  </w:r>
                </w:p>
                <w:p w14:paraId="47569C0F" w14:textId="77777777" w:rsidR="006726E8" w:rsidRDefault="006726E8" w:rsidP="00185284"/>
              </w:tc>
              <w:tc>
                <w:tcPr>
                  <w:tcW w:w="3060" w:type="dxa"/>
                  <w:shd w:val="clear" w:color="auto" w:fill="auto"/>
                </w:tcPr>
                <w:p w14:paraId="60ADC6DC" w14:textId="77777777" w:rsidR="006726E8" w:rsidRDefault="006726E8" w:rsidP="00185284">
                  <w:r>
                    <w:t>Sagsnr.</w:t>
                  </w:r>
                </w:p>
              </w:tc>
            </w:tr>
            <w:tr w:rsidR="006726E8" w14:paraId="5D3D2FB7" w14:textId="77777777" w:rsidTr="00185284">
              <w:trPr>
                <w:trHeight w:val="362"/>
              </w:trPr>
              <w:tc>
                <w:tcPr>
                  <w:tcW w:w="4280" w:type="dxa"/>
                  <w:vMerge/>
                  <w:shd w:val="clear" w:color="auto" w:fill="auto"/>
                </w:tcPr>
                <w:p w14:paraId="38E8C5AE" w14:textId="77777777" w:rsidR="006726E8" w:rsidRDefault="006726E8" w:rsidP="00185284"/>
              </w:tc>
              <w:tc>
                <w:tcPr>
                  <w:tcW w:w="23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4F47A4D" w14:textId="77777777" w:rsidR="006726E8" w:rsidRDefault="006726E8" w:rsidP="00185284"/>
                <w:p w14:paraId="4204D0DC" w14:textId="77777777" w:rsidR="006726E8" w:rsidRDefault="006726E8" w:rsidP="00185284"/>
              </w:tc>
              <w:tc>
                <w:tcPr>
                  <w:tcW w:w="30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CD6F8C" w14:textId="77777777" w:rsidR="006726E8" w:rsidRDefault="006726E8" w:rsidP="00185284"/>
              </w:tc>
            </w:tr>
            <w:tr w:rsidR="006726E8" w14:paraId="3754C151" w14:textId="77777777" w:rsidTr="00185284">
              <w:trPr>
                <w:trHeight w:val="799"/>
              </w:trPr>
              <w:tc>
                <w:tcPr>
                  <w:tcW w:w="4280" w:type="dxa"/>
                  <w:vMerge/>
                  <w:shd w:val="clear" w:color="auto" w:fill="auto"/>
                </w:tcPr>
                <w:p w14:paraId="0F5C61DD" w14:textId="77777777" w:rsidR="006726E8" w:rsidRDefault="006726E8" w:rsidP="00185284"/>
              </w:tc>
              <w:tc>
                <w:tcPr>
                  <w:tcW w:w="5440" w:type="dxa"/>
                  <w:gridSpan w:val="2"/>
                  <w:shd w:val="clear" w:color="auto" w:fill="C0C0C0"/>
                  <w:vAlign w:val="center"/>
                </w:tcPr>
                <w:p w14:paraId="662321B7" w14:textId="77777777" w:rsidR="006726E8" w:rsidRDefault="006726E8" w:rsidP="00185284">
                  <w:pPr>
                    <w:jc w:val="center"/>
                  </w:pPr>
                </w:p>
                <w:p w14:paraId="6CD15FCA" w14:textId="77777777" w:rsidR="006726E8" w:rsidRDefault="006726E8" w:rsidP="00185284">
                  <w:pPr>
                    <w:jc w:val="center"/>
                  </w:pPr>
                  <w:r>
                    <w:rPr>
                      <w:b/>
                      <w:sz w:val="24"/>
                    </w:rPr>
                    <w:t xml:space="preserve">Regnskab for modtaget tilskud </w:t>
                  </w:r>
                </w:p>
              </w:tc>
            </w:tr>
          </w:tbl>
          <w:p w14:paraId="498920DC" w14:textId="77777777" w:rsidR="006726E8" w:rsidRDefault="006726E8" w:rsidP="006726E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00"/>
              <w:gridCol w:w="7051"/>
            </w:tblGrid>
            <w:tr w:rsidR="006726E8" w14:paraId="21F235BA" w14:textId="77777777" w:rsidTr="00185284">
              <w:tc>
                <w:tcPr>
                  <w:tcW w:w="2345" w:type="dxa"/>
                  <w:shd w:val="clear" w:color="auto" w:fill="C0C0C0"/>
                </w:tcPr>
                <w:p w14:paraId="2CBE68FF" w14:textId="77777777" w:rsidR="006726E8" w:rsidRPr="00526AEE" w:rsidRDefault="006726E8" w:rsidP="00185284">
                  <w:pPr>
                    <w:rPr>
                      <w:b/>
                    </w:rPr>
                  </w:pPr>
                </w:p>
                <w:p w14:paraId="1FCEC6A5" w14:textId="77777777" w:rsidR="006726E8" w:rsidRPr="00526AEE" w:rsidRDefault="006726E8" w:rsidP="00185284">
                  <w:pPr>
                    <w:rPr>
                      <w:b/>
                    </w:rPr>
                  </w:pPr>
                  <w:r w:rsidRPr="00526AEE">
                    <w:rPr>
                      <w:b/>
                    </w:rPr>
                    <w:t>Tilskudsregler:</w:t>
                  </w:r>
                </w:p>
                <w:p w14:paraId="5AA770C5" w14:textId="77777777" w:rsidR="006726E8" w:rsidRPr="00526AEE" w:rsidRDefault="006726E8" w:rsidP="00185284">
                  <w:pPr>
                    <w:rPr>
                      <w:b/>
                    </w:rPr>
                  </w:pPr>
                </w:p>
              </w:tc>
              <w:tc>
                <w:tcPr>
                  <w:tcW w:w="7375" w:type="dxa"/>
                  <w:shd w:val="clear" w:color="auto" w:fill="auto"/>
                </w:tcPr>
                <w:p w14:paraId="649E24AF" w14:textId="77777777" w:rsidR="006726E8" w:rsidRPr="00E32170" w:rsidRDefault="006726E8" w:rsidP="00185284">
                  <w:pPr>
                    <w:autoSpaceDE w:val="0"/>
                    <w:autoSpaceDN w:val="0"/>
                    <w:adjustRightInd w:val="0"/>
                    <w:rPr>
                      <w:i/>
                      <w:sz w:val="18"/>
                      <w:szCs w:val="18"/>
                    </w:rPr>
                  </w:pPr>
                  <w:r w:rsidRPr="00E32170">
                    <w:rPr>
                      <w:i/>
                      <w:sz w:val="18"/>
                      <w:szCs w:val="18"/>
                    </w:rPr>
                    <w:t>Senest 3 måneder efter aktivitetens/</w:t>
                  </w:r>
                  <w:r>
                    <w:rPr>
                      <w:i/>
                      <w:sz w:val="18"/>
                      <w:szCs w:val="18"/>
                    </w:rPr>
                    <w:t xml:space="preserve">arrangementets </w:t>
                  </w:r>
                  <w:r w:rsidRPr="00E32170">
                    <w:rPr>
                      <w:i/>
                      <w:sz w:val="18"/>
                      <w:szCs w:val="18"/>
                    </w:rPr>
                    <w:t xml:space="preserve"> afslutning, skal der aflægges regnskab for de midler, der er anvendt</w:t>
                  </w:r>
                  <w:r>
                    <w:rPr>
                      <w:i/>
                      <w:sz w:val="18"/>
                      <w:szCs w:val="18"/>
                    </w:rPr>
                    <w:t xml:space="preserve">. </w:t>
                  </w:r>
                  <w:r>
                    <w:rPr>
                      <w:i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i/>
                      <w:sz w:val="18"/>
                      <w:szCs w:val="18"/>
                    </w:rPr>
                    <w:t>Uforbrugte</w:t>
                  </w:r>
                  <w:proofErr w:type="spellEnd"/>
                  <w:r>
                    <w:rPr>
                      <w:i/>
                      <w:sz w:val="18"/>
                      <w:szCs w:val="18"/>
                    </w:rPr>
                    <w:t xml:space="preserve"> midler eller midler som ikke er anvendt som ansøgt </w:t>
                  </w:r>
                  <w:r w:rsidRPr="00E32170">
                    <w:rPr>
                      <w:i/>
                      <w:sz w:val="18"/>
                      <w:szCs w:val="18"/>
                    </w:rPr>
                    <w:t xml:space="preserve"> tilbagebetales. </w:t>
                  </w:r>
                </w:p>
              </w:tc>
            </w:tr>
          </w:tbl>
          <w:p w14:paraId="6403E67A" w14:textId="77777777" w:rsidR="006726E8" w:rsidRDefault="006726E8" w:rsidP="006726E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9"/>
              <w:gridCol w:w="4045"/>
              <w:gridCol w:w="2967"/>
            </w:tblGrid>
            <w:tr w:rsidR="006726E8" w:rsidRPr="00526AEE" w14:paraId="57D43544" w14:textId="77777777" w:rsidTr="00185284">
              <w:trPr>
                <w:trHeight w:val="397"/>
              </w:trPr>
              <w:tc>
                <w:tcPr>
                  <w:tcW w:w="2345" w:type="dxa"/>
                  <w:shd w:val="clear" w:color="auto" w:fill="C0C0C0"/>
                  <w:vAlign w:val="center"/>
                </w:tcPr>
                <w:p w14:paraId="04ADC239" w14:textId="77777777" w:rsidR="006726E8" w:rsidRPr="00526AEE" w:rsidRDefault="006726E8" w:rsidP="00185284">
                  <w:pPr>
                    <w:rPr>
                      <w:b/>
                    </w:rPr>
                  </w:pPr>
                  <w:r>
                    <w:rPr>
                      <w:b/>
                    </w:rPr>
                    <w:t>Modtaget tilskud fra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14:paraId="1900A767" w14:textId="77777777" w:rsidR="006726E8" w:rsidRPr="00526AEE" w:rsidRDefault="006726E8" w:rsidP="00185284">
                  <w:pPr>
                    <w:rPr>
                      <w:b/>
                    </w:rPr>
                  </w:pPr>
                  <w:r>
                    <w:rPr>
                      <w:b/>
                    </w:rPr>
                    <w:t>Pulje:</w:t>
                  </w:r>
                </w:p>
              </w:tc>
              <w:tc>
                <w:tcPr>
                  <w:tcW w:w="3123" w:type="dxa"/>
                  <w:shd w:val="clear" w:color="auto" w:fill="auto"/>
                  <w:vAlign w:val="center"/>
                </w:tcPr>
                <w:p w14:paraId="4922D1B7" w14:textId="77777777" w:rsidR="006726E8" w:rsidRPr="00526AEE" w:rsidRDefault="006726E8" w:rsidP="00185284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Kr.</w:t>
                  </w:r>
                </w:p>
              </w:tc>
            </w:tr>
            <w:tr w:rsidR="006726E8" w:rsidRPr="00526AEE" w14:paraId="4FC0717A" w14:textId="77777777" w:rsidTr="00185284">
              <w:trPr>
                <w:trHeight w:val="397"/>
              </w:trPr>
              <w:tc>
                <w:tcPr>
                  <w:tcW w:w="2345" w:type="dxa"/>
                  <w:shd w:val="clear" w:color="auto" w:fill="C0C0C0"/>
                  <w:vAlign w:val="center"/>
                </w:tcPr>
                <w:p w14:paraId="030C5F1A" w14:textId="77777777" w:rsidR="006726E8" w:rsidRPr="00526AEE" w:rsidRDefault="006726E8" w:rsidP="00185284">
                  <w:pPr>
                    <w:rPr>
                      <w:b/>
                    </w:rPr>
                  </w:pPr>
                  <w:r>
                    <w:rPr>
                      <w:b/>
                    </w:rPr>
                    <w:t>Arrangement/projekt:</w:t>
                  </w:r>
                </w:p>
              </w:tc>
              <w:tc>
                <w:tcPr>
                  <w:tcW w:w="7375" w:type="dxa"/>
                  <w:gridSpan w:val="2"/>
                  <w:shd w:val="clear" w:color="auto" w:fill="auto"/>
                  <w:vAlign w:val="center"/>
                </w:tcPr>
                <w:p w14:paraId="0CA9236B" w14:textId="77777777" w:rsidR="006726E8" w:rsidRPr="00526AEE" w:rsidRDefault="006726E8" w:rsidP="00185284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 xml:space="preserve">  </w:t>
                  </w:r>
                </w:p>
              </w:tc>
            </w:tr>
          </w:tbl>
          <w:p w14:paraId="24CE293C" w14:textId="77777777" w:rsidR="006726E8" w:rsidRDefault="006726E8" w:rsidP="006726E8"/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51"/>
            </w:tblGrid>
            <w:tr w:rsidR="006726E8" w:rsidRPr="00526AEE" w14:paraId="5B9B4A83" w14:textId="77777777" w:rsidTr="006726E8">
              <w:tc>
                <w:tcPr>
                  <w:tcW w:w="9351" w:type="dxa"/>
                  <w:shd w:val="clear" w:color="auto" w:fill="C0C0C0"/>
                  <w:vAlign w:val="center"/>
                </w:tcPr>
                <w:p w14:paraId="141097C6" w14:textId="77777777" w:rsidR="006726E8" w:rsidRPr="00526AEE" w:rsidRDefault="006726E8" w:rsidP="0018528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Regnskab</w:t>
                  </w:r>
                </w:p>
              </w:tc>
            </w:tr>
            <w:tr w:rsidR="006726E8" w14:paraId="679DA92B" w14:textId="77777777" w:rsidTr="006726E8">
              <w:trPr>
                <w:trHeight w:val="451"/>
              </w:trPr>
              <w:tc>
                <w:tcPr>
                  <w:tcW w:w="9351" w:type="dxa"/>
                  <w:shd w:val="clear" w:color="auto" w:fill="auto"/>
                </w:tcPr>
                <w:p w14:paraId="6F867DA5" w14:textId="77777777" w:rsidR="006726E8" w:rsidRDefault="006726E8" w:rsidP="00185284">
                  <w:r>
                    <w:t xml:space="preserve">Oplistning af udgifts- og indtægtsposter i forbindelse med aktivitet/arrangement med tilskud fra Kerteminde Kommune. </w:t>
                  </w:r>
                </w:p>
                <w:p w14:paraId="158F1F07" w14:textId="77777777" w:rsidR="006726E8" w:rsidRPr="00410280" w:rsidRDefault="006726E8" w:rsidP="00185284">
                  <w:r>
                    <w:t xml:space="preserve">De afholdte udgifter/indtægter opdeles i henholdsvis almennyttige formål og kommercielle formål. </w:t>
                  </w:r>
                </w:p>
                <w:p w14:paraId="2EA5FB3A" w14:textId="77777777" w:rsidR="006726E8" w:rsidRDefault="006726E8" w:rsidP="00185284">
                  <w:pPr>
                    <w:rPr>
                      <w:i/>
                    </w:rPr>
                  </w:pPr>
                </w:p>
                <w:tbl>
                  <w:tblPr>
                    <w:tblStyle w:val="Tabel-Git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18"/>
                    <w:gridCol w:w="1701"/>
                    <w:gridCol w:w="1559"/>
                    <w:gridCol w:w="1559"/>
                    <w:gridCol w:w="1559"/>
                  </w:tblGrid>
                  <w:tr w:rsidR="006726E8" w14:paraId="29A853AC" w14:textId="77777777" w:rsidTr="006726E8">
                    <w:tc>
                      <w:tcPr>
                        <w:tcW w:w="2718" w:type="dxa"/>
                      </w:tcPr>
                      <w:p w14:paraId="30A3B5F0" w14:textId="77777777" w:rsidR="006726E8" w:rsidRPr="00410280" w:rsidRDefault="006726E8" w:rsidP="0018528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A: </w:t>
                        </w:r>
                        <w:r w:rsidRPr="00410280">
                          <w:rPr>
                            <w:b/>
                          </w:rPr>
                          <w:t>Aktivitet: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387982C" w14:textId="77777777" w:rsidR="006726E8" w:rsidRPr="00410280" w:rsidRDefault="006726E8" w:rsidP="00185284">
                        <w:pPr>
                          <w:rPr>
                            <w:b/>
                          </w:rPr>
                        </w:pPr>
                        <w:r w:rsidRPr="00410280">
                          <w:rPr>
                            <w:b/>
                          </w:rPr>
                          <w:t>Almennyttig formål – Udgifter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53E59D9C" w14:textId="77777777" w:rsidR="006726E8" w:rsidRPr="00410280" w:rsidRDefault="006726E8" w:rsidP="00185284">
                        <w:pPr>
                          <w:rPr>
                            <w:b/>
                          </w:rPr>
                        </w:pPr>
                        <w:r w:rsidRPr="00410280">
                          <w:rPr>
                            <w:b/>
                          </w:rPr>
                          <w:t>Almennyttig formål – Indtægter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2ADC4A68" w14:textId="77777777" w:rsidR="006726E8" w:rsidRPr="00410280" w:rsidRDefault="006726E8" w:rsidP="00185284">
                        <w:pPr>
                          <w:rPr>
                            <w:b/>
                          </w:rPr>
                        </w:pPr>
                        <w:r w:rsidRPr="00410280">
                          <w:rPr>
                            <w:b/>
                          </w:rPr>
                          <w:t>Kommerciel aktivitet – Udgifter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601F3E5D" w14:textId="77777777" w:rsidR="006726E8" w:rsidRPr="00410280" w:rsidRDefault="006726E8" w:rsidP="00185284">
                        <w:pPr>
                          <w:rPr>
                            <w:b/>
                          </w:rPr>
                        </w:pPr>
                        <w:r w:rsidRPr="00410280">
                          <w:rPr>
                            <w:b/>
                          </w:rPr>
                          <w:t>Kommerciel aktivitet - Indtægter</w:t>
                        </w:r>
                      </w:p>
                    </w:tc>
                  </w:tr>
                  <w:tr w:rsidR="006726E8" w14:paraId="2CCE9CC4" w14:textId="77777777" w:rsidTr="006726E8">
                    <w:tc>
                      <w:tcPr>
                        <w:tcW w:w="2718" w:type="dxa"/>
                      </w:tcPr>
                      <w:p w14:paraId="399EB7D0" w14:textId="77777777" w:rsidR="006726E8" w:rsidRDefault="006726E8" w:rsidP="00185284"/>
                      <w:p w14:paraId="18FE8799" w14:textId="77777777" w:rsidR="006726E8" w:rsidRDefault="006726E8" w:rsidP="00185284"/>
                    </w:tc>
                    <w:tc>
                      <w:tcPr>
                        <w:tcW w:w="1701" w:type="dxa"/>
                      </w:tcPr>
                      <w:p w14:paraId="77A4B4AC" w14:textId="77777777" w:rsidR="006726E8" w:rsidRDefault="006726E8" w:rsidP="00185284">
                        <w:pPr>
                          <w:jc w:val="right"/>
                        </w:pPr>
                      </w:p>
                      <w:p w14:paraId="04B41E41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0CF94928" w14:textId="77777777" w:rsidR="006726E8" w:rsidRDefault="006726E8" w:rsidP="00185284">
                        <w:pPr>
                          <w:jc w:val="right"/>
                        </w:pPr>
                      </w:p>
                      <w:p w14:paraId="52783715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68E5F944" w14:textId="77777777" w:rsidR="006726E8" w:rsidRDefault="006726E8" w:rsidP="00185284">
                        <w:pPr>
                          <w:jc w:val="right"/>
                        </w:pPr>
                      </w:p>
                      <w:p w14:paraId="5998A155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4F722ED7" w14:textId="77777777" w:rsidR="006726E8" w:rsidRDefault="006726E8" w:rsidP="00185284">
                        <w:pPr>
                          <w:jc w:val="right"/>
                        </w:pPr>
                      </w:p>
                      <w:p w14:paraId="6A7BDCB3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</w:tr>
                  <w:tr w:rsidR="006726E8" w14:paraId="007F09F0" w14:textId="77777777" w:rsidTr="006726E8">
                    <w:tc>
                      <w:tcPr>
                        <w:tcW w:w="2718" w:type="dxa"/>
                      </w:tcPr>
                      <w:p w14:paraId="0D60C799" w14:textId="77777777" w:rsidR="006726E8" w:rsidRDefault="006726E8" w:rsidP="00185284"/>
                      <w:p w14:paraId="54D5FB7E" w14:textId="77777777" w:rsidR="006726E8" w:rsidRDefault="006726E8" w:rsidP="00185284"/>
                    </w:tc>
                    <w:tc>
                      <w:tcPr>
                        <w:tcW w:w="1701" w:type="dxa"/>
                      </w:tcPr>
                      <w:p w14:paraId="301DF27B" w14:textId="77777777" w:rsidR="006726E8" w:rsidRDefault="006726E8" w:rsidP="00185284">
                        <w:pPr>
                          <w:jc w:val="right"/>
                        </w:pPr>
                      </w:p>
                      <w:p w14:paraId="07EC2D22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0A8C19AB" w14:textId="77777777" w:rsidR="006726E8" w:rsidRDefault="006726E8" w:rsidP="00185284">
                        <w:pPr>
                          <w:jc w:val="right"/>
                        </w:pPr>
                      </w:p>
                      <w:p w14:paraId="3BC15DF5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043E599F" w14:textId="77777777" w:rsidR="006726E8" w:rsidRDefault="006726E8" w:rsidP="00185284">
                        <w:pPr>
                          <w:jc w:val="right"/>
                        </w:pPr>
                      </w:p>
                      <w:p w14:paraId="6700E587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287251CC" w14:textId="77777777" w:rsidR="006726E8" w:rsidRDefault="006726E8" w:rsidP="00185284">
                        <w:pPr>
                          <w:jc w:val="right"/>
                        </w:pPr>
                      </w:p>
                      <w:p w14:paraId="44B8CC36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</w:tr>
                  <w:tr w:rsidR="006726E8" w14:paraId="3B9641A4" w14:textId="77777777" w:rsidTr="006726E8">
                    <w:tc>
                      <w:tcPr>
                        <w:tcW w:w="2718" w:type="dxa"/>
                      </w:tcPr>
                      <w:p w14:paraId="24ACF942" w14:textId="77777777" w:rsidR="006726E8" w:rsidRDefault="006726E8" w:rsidP="00185284"/>
                      <w:p w14:paraId="1AE30DE1" w14:textId="77777777" w:rsidR="006726E8" w:rsidRDefault="006726E8" w:rsidP="00185284"/>
                    </w:tc>
                    <w:tc>
                      <w:tcPr>
                        <w:tcW w:w="1701" w:type="dxa"/>
                      </w:tcPr>
                      <w:p w14:paraId="139838DC" w14:textId="77777777" w:rsidR="006726E8" w:rsidRDefault="006726E8" w:rsidP="00185284">
                        <w:pPr>
                          <w:jc w:val="right"/>
                        </w:pPr>
                      </w:p>
                      <w:p w14:paraId="51CA1006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4FD58BEF" w14:textId="77777777" w:rsidR="006726E8" w:rsidRDefault="006726E8" w:rsidP="00185284">
                        <w:pPr>
                          <w:jc w:val="right"/>
                        </w:pPr>
                      </w:p>
                      <w:p w14:paraId="4E663893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429536B2" w14:textId="77777777" w:rsidR="006726E8" w:rsidRDefault="006726E8" w:rsidP="00185284">
                        <w:pPr>
                          <w:jc w:val="right"/>
                        </w:pPr>
                      </w:p>
                      <w:p w14:paraId="71601597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0E293446" w14:textId="77777777" w:rsidR="006726E8" w:rsidRDefault="006726E8" w:rsidP="00185284">
                        <w:pPr>
                          <w:jc w:val="right"/>
                        </w:pPr>
                      </w:p>
                      <w:p w14:paraId="5DC722FE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</w:tr>
                  <w:tr w:rsidR="006726E8" w14:paraId="46C2C762" w14:textId="77777777" w:rsidTr="006726E8">
                    <w:tc>
                      <w:tcPr>
                        <w:tcW w:w="2718" w:type="dxa"/>
                      </w:tcPr>
                      <w:p w14:paraId="0E61027A" w14:textId="77777777" w:rsidR="006726E8" w:rsidRDefault="006726E8" w:rsidP="00185284"/>
                      <w:p w14:paraId="3AA8CA41" w14:textId="77777777" w:rsidR="006726E8" w:rsidRDefault="006726E8" w:rsidP="00185284"/>
                    </w:tc>
                    <w:tc>
                      <w:tcPr>
                        <w:tcW w:w="1701" w:type="dxa"/>
                      </w:tcPr>
                      <w:p w14:paraId="7863E179" w14:textId="77777777" w:rsidR="006726E8" w:rsidRDefault="006726E8" w:rsidP="00185284">
                        <w:pPr>
                          <w:jc w:val="right"/>
                        </w:pPr>
                      </w:p>
                      <w:p w14:paraId="2ACDD233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3505B017" w14:textId="77777777" w:rsidR="006726E8" w:rsidRDefault="006726E8" w:rsidP="00185284">
                        <w:pPr>
                          <w:jc w:val="right"/>
                        </w:pPr>
                      </w:p>
                      <w:p w14:paraId="364139B9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7F50401A" w14:textId="77777777" w:rsidR="006726E8" w:rsidRDefault="006726E8" w:rsidP="00185284">
                        <w:pPr>
                          <w:jc w:val="right"/>
                        </w:pPr>
                      </w:p>
                      <w:p w14:paraId="44B813BD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64DA21E2" w14:textId="77777777" w:rsidR="006726E8" w:rsidRDefault="006726E8" w:rsidP="00185284">
                        <w:pPr>
                          <w:jc w:val="right"/>
                        </w:pPr>
                      </w:p>
                      <w:p w14:paraId="1F52CE58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</w:tr>
                  <w:tr w:rsidR="006726E8" w14:paraId="53204BFE" w14:textId="77777777" w:rsidTr="006726E8">
                    <w:tc>
                      <w:tcPr>
                        <w:tcW w:w="2718" w:type="dxa"/>
                      </w:tcPr>
                      <w:p w14:paraId="3967C408" w14:textId="77777777" w:rsidR="006726E8" w:rsidRDefault="006726E8" w:rsidP="00185284"/>
                      <w:p w14:paraId="5CD8410B" w14:textId="77777777" w:rsidR="006726E8" w:rsidRDefault="006726E8" w:rsidP="00185284"/>
                    </w:tc>
                    <w:tc>
                      <w:tcPr>
                        <w:tcW w:w="1701" w:type="dxa"/>
                      </w:tcPr>
                      <w:p w14:paraId="6F44308A" w14:textId="77777777" w:rsidR="006726E8" w:rsidRDefault="006726E8" w:rsidP="00185284">
                        <w:pPr>
                          <w:jc w:val="right"/>
                        </w:pPr>
                      </w:p>
                      <w:p w14:paraId="26070D67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7799F837" w14:textId="77777777" w:rsidR="006726E8" w:rsidRDefault="006726E8" w:rsidP="00185284">
                        <w:pPr>
                          <w:jc w:val="right"/>
                        </w:pPr>
                      </w:p>
                      <w:p w14:paraId="68D440FA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31CD9F59" w14:textId="77777777" w:rsidR="006726E8" w:rsidRDefault="006726E8" w:rsidP="00185284">
                        <w:pPr>
                          <w:jc w:val="right"/>
                        </w:pPr>
                      </w:p>
                      <w:p w14:paraId="3866DBB8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5D07F922" w14:textId="77777777" w:rsidR="006726E8" w:rsidRDefault="006726E8" w:rsidP="00185284">
                        <w:pPr>
                          <w:jc w:val="right"/>
                        </w:pPr>
                      </w:p>
                      <w:p w14:paraId="15ED7EA5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</w:tr>
                  <w:tr w:rsidR="006726E8" w14:paraId="420A72B2" w14:textId="77777777" w:rsidTr="006726E8">
                    <w:tc>
                      <w:tcPr>
                        <w:tcW w:w="2718" w:type="dxa"/>
                      </w:tcPr>
                      <w:p w14:paraId="19103720" w14:textId="77777777" w:rsidR="006726E8" w:rsidRDefault="006726E8" w:rsidP="00185284"/>
                      <w:p w14:paraId="1E1F9707" w14:textId="77777777" w:rsidR="006726E8" w:rsidRDefault="006726E8" w:rsidP="00185284"/>
                    </w:tc>
                    <w:tc>
                      <w:tcPr>
                        <w:tcW w:w="1701" w:type="dxa"/>
                      </w:tcPr>
                      <w:p w14:paraId="3CF19733" w14:textId="77777777" w:rsidR="006726E8" w:rsidRDefault="006726E8" w:rsidP="00185284">
                        <w:pPr>
                          <w:jc w:val="right"/>
                        </w:pPr>
                      </w:p>
                      <w:p w14:paraId="1B424716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58ADDC60" w14:textId="77777777" w:rsidR="006726E8" w:rsidRDefault="006726E8" w:rsidP="00185284">
                        <w:pPr>
                          <w:jc w:val="right"/>
                        </w:pPr>
                      </w:p>
                      <w:p w14:paraId="20EC305C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2007F8F7" w14:textId="77777777" w:rsidR="006726E8" w:rsidRDefault="006726E8" w:rsidP="00185284">
                        <w:pPr>
                          <w:jc w:val="right"/>
                        </w:pPr>
                      </w:p>
                      <w:p w14:paraId="6CE6D067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6DD5F3DB" w14:textId="77777777" w:rsidR="006726E8" w:rsidRDefault="006726E8" w:rsidP="00185284">
                        <w:pPr>
                          <w:jc w:val="right"/>
                        </w:pPr>
                      </w:p>
                      <w:p w14:paraId="43F8FCE3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</w:tr>
                  <w:tr w:rsidR="006726E8" w14:paraId="447B6E76" w14:textId="77777777" w:rsidTr="006726E8">
                    <w:tc>
                      <w:tcPr>
                        <w:tcW w:w="2718" w:type="dxa"/>
                      </w:tcPr>
                      <w:p w14:paraId="25DEF586" w14:textId="77777777" w:rsidR="006726E8" w:rsidRDefault="006726E8" w:rsidP="00185284"/>
                      <w:p w14:paraId="757DEDDE" w14:textId="77777777" w:rsidR="006726E8" w:rsidRDefault="006726E8" w:rsidP="00185284"/>
                    </w:tc>
                    <w:tc>
                      <w:tcPr>
                        <w:tcW w:w="1701" w:type="dxa"/>
                      </w:tcPr>
                      <w:p w14:paraId="7B1B55D5" w14:textId="77777777" w:rsidR="006726E8" w:rsidRDefault="006726E8" w:rsidP="00185284">
                        <w:pPr>
                          <w:jc w:val="right"/>
                        </w:pPr>
                      </w:p>
                      <w:p w14:paraId="62B8B3B4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62D2ECCF" w14:textId="77777777" w:rsidR="006726E8" w:rsidRDefault="006726E8" w:rsidP="00185284">
                        <w:pPr>
                          <w:jc w:val="right"/>
                        </w:pPr>
                      </w:p>
                      <w:p w14:paraId="50D3BB08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65BB0915" w14:textId="77777777" w:rsidR="006726E8" w:rsidRDefault="006726E8" w:rsidP="00185284">
                        <w:pPr>
                          <w:jc w:val="right"/>
                        </w:pPr>
                      </w:p>
                      <w:p w14:paraId="5358490A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7CF6D960" w14:textId="77777777" w:rsidR="006726E8" w:rsidRDefault="006726E8" w:rsidP="00185284">
                        <w:pPr>
                          <w:jc w:val="right"/>
                        </w:pPr>
                      </w:p>
                      <w:p w14:paraId="24FE226D" w14:textId="77777777" w:rsidR="006726E8" w:rsidRDefault="006726E8" w:rsidP="00185284">
                        <w:pPr>
                          <w:jc w:val="right"/>
                        </w:pPr>
                        <w:r>
                          <w:t>Kr.</w:t>
                        </w:r>
                      </w:p>
                    </w:tc>
                  </w:tr>
                  <w:tr w:rsidR="006726E8" w14:paraId="703DA665" w14:textId="77777777" w:rsidTr="006726E8">
                    <w:tc>
                      <w:tcPr>
                        <w:tcW w:w="2718" w:type="dxa"/>
                      </w:tcPr>
                      <w:p w14:paraId="4E498DEB" w14:textId="77777777" w:rsidR="006726E8" w:rsidRPr="00410280" w:rsidRDefault="006726E8" w:rsidP="00185284">
                        <w:pPr>
                          <w:rPr>
                            <w:b/>
                          </w:rPr>
                        </w:pPr>
                      </w:p>
                      <w:p w14:paraId="76D63D2B" w14:textId="77777777" w:rsidR="006726E8" w:rsidRPr="00410280" w:rsidRDefault="006726E8" w:rsidP="0018528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A - </w:t>
                        </w:r>
                        <w:r w:rsidRPr="00410280">
                          <w:rPr>
                            <w:b/>
                          </w:rPr>
                          <w:t xml:space="preserve">I alt 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3F5A1CB" w14:textId="77777777" w:rsidR="006726E8" w:rsidRPr="00410280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514CB64C" w14:textId="77777777" w:rsidR="006726E8" w:rsidRPr="00410280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  <w:r w:rsidRPr="00410280">
                          <w:rPr>
                            <w:b/>
                          </w:rP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06FA5B61" w14:textId="77777777" w:rsidR="006726E8" w:rsidRPr="00410280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4D903C94" w14:textId="77777777" w:rsidR="006726E8" w:rsidRPr="00410280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  <w:r w:rsidRPr="00410280">
                          <w:rPr>
                            <w:b/>
                          </w:rP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3170D747" w14:textId="77777777" w:rsidR="006726E8" w:rsidRPr="00410280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50FF8CA5" w14:textId="77777777" w:rsidR="006726E8" w:rsidRPr="00410280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  <w:r w:rsidRPr="00410280">
                          <w:rPr>
                            <w:b/>
                          </w:rPr>
                          <w:t>Kr.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76C36536" w14:textId="77777777" w:rsidR="006726E8" w:rsidRPr="00410280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410ECF90" w14:textId="77777777" w:rsidR="006726E8" w:rsidRPr="00410280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  <w:r w:rsidRPr="00410280">
                          <w:rPr>
                            <w:b/>
                          </w:rPr>
                          <w:t>Kr.</w:t>
                        </w:r>
                      </w:p>
                    </w:tc>
                  </w:tr>
                </w:tbl>
                <w:p w14:paraId="08255DCA" w14:textId="77777777" w:rsidR="006726E8" w:rsidRDefault="006726E8" w:rsidP="00185284"/>
                <w:tbl>
                  <w:tblPr>
                    <w:tblStyle w:val="Tabel-Git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18"/>
                    <w:gridCol w:w="1701"/>
                    <w:gridCol w:w="1559"/>
                    <w:gridCol w:w="1559"/>
                    <w:gridCol w:w="1504"/>
                  </w:tblGrid>
                  <w:tr w:rsidR="006726E8" w:rsidRPr="00410280" w14:paraId="257C06A9" w14:textId="77777777" w:rsidTr="006726E8">
                    <w:tc>
                      <w:tcPr>
                        <w:tcW w:w="2718" w:type="dxa"/>
                      </w:tcPr>
                      <w:p w14:paraId="1C8BD3D8" w14:textId="77777777" w:rsidR="006726E8" w:rsidRPr="00410280" w:rsidRDefault="006726E8" w:rsidP="00185284">
                        <w:pPr>
                          <w:rPr>
                            <w:b/>
                          </w:rPr>
                        </w:pPr>
                      </w:p>
                      <w:p w14:paraId="3B4AC78E" w14:textId="77777777" w:rsidR="006726E8" w:rsidRPr="00410280" w:rsidRDefault="006726E8" w:rsidP="0018528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 – Meddelt støtte/tilskud</w:t>
                        </w:r>
                      </w:p>
                    </w:tc>
                    <w:tc>
                      <w:tcPr>
                        <w:tcW w:w="1701" w:type="dxa"/>
                        <w:shd w:val="clear" w:color="auto" w:fill="D9D9D9"/>
                      </w:tcPr>
                      <w:p w14:paraId="3ED6745E" w14:textId="77777777" w:rsidR="006726E8" w:rsidRPr="00410280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443B1590" w14:textId="77777777" w:rsidR="006726E8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29B6FFDE" w14:textId="77777777" w:rsidR="006726E8" w:rsidRPr="00410280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  <w:r w:rsidRPr="00410280">
                          <w:rPr>
                            <w:b/>
                          </w:rPr>
                          <w:t>Kr.</w:t>
                        </w:r>
                      </w:p>
                    </w:tc>
                    <w:tc>
                      <w:tcPr>
                        <w:tcW w:w="1559" w:type="dxa"/>
                        <w:shd w:val="clear" w:color="auto" w:fill="FFFFFF"/>
                      </w:tcPr>
                      <w:p w14:paraId="6C82B738" w14:textId="77777777" w:rsidR="006726E8" w:rsidRPr="00410280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6DBBDBCC" w14:textId="77777777" w:rsidR="006726E8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5AEC1612" w14:textId="77777777" w:rsidR="006726E8" w:rsidRPr="00410280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  <w:r w:rsidRPr="00410280">
                          <w:rPr>
                            <w:b/>
                          </w:rPr>
                          <w:t>Kr.</w:t>
                        </w:r>
                      </w:p>
                    </w:tc>
                    <w:tc>
                      <w:tcPr>
                        <w:tcW w:w="1559" w:type="dxa"/>
                        <w:shd w:val="clear" w:color="auto" w:fill="D9D9D9"/>
                      </w:tcPr>
                      <w:p w14:paraId="2E179F36" w14:textId="77777777" w:rsidR="006726E8" w:rsidRPr="00410280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5B4398F5" w14:textId="77777777" w:rsidR="006726E8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4B4FCDA3" w14:textId="77777777" w:rsidR="006726E8" w:rsidRPr="00410280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  <w:r w:rsidRPr="00410280">
                          <w:rPr>
                            <w:b/>
                          </w:rPr>
                          <w:t>Kr.</w:t>
                        </w:r>
                      </w:p>
                    </w:tc>
                    <w:tc>
                      <w:tcPr>
                        <w:tcW w:w="1504" w:type="dxa"/>
                        <w:shd w:val="clear" w:color="auto" w:fill="D9D9D9"/>
                      </w:tcPr>
                      <w:p w14:paraId="4F90CFDD" w14:textId="77777777" w:rsidR="006726E8" w:rsidRPr="00410280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01832F79" w14:textId="77777777" w:rsidR="006726E8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20C0F4CC" w14:textId="77777777" w:rsidR="006726E8" w:rsidRPr="00410280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  <w:r w:rsidRPr="00410280">
                          <w:rPr>
                            <w:b/>
                          </w:rPr>
                          <w:t>Kr.</w:t>
                        </w:r>
                      </w:p>
                    </w:tc>
                  </w:tr>
                  <w:tr w:rsidR="006726E8" w:rsidRPr="00410280" w14:paraId="651EFB9D" w14:textId="77777777" w:rsidTr="006726E8">
                    <w:tc>
                      <w:tcPr>
                        <w:tcW w:w="2718" w:type="dxa"/>
                      </w:tcPr>
                      <w:p w14:paraId="22184A7D" w14:textId="77777777" w:rsidR="006726E8" w:rsidRDefault="006726E8" w:rsidP="0018528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=</w:t>
                        </w:r>
                      </w:p>
                      <w:p w14:paraId="18EE6B60" w14:textId="77777777" w:rsidR="006726E8" w:rsidRDefault="006726E8" w:rsidP="0018528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I alt afholdte udgifter/indtægter </w:t>
                        </w:r>
                      </w:p>
                      <w:p w14:paraId="0D9A086C" w14:textId="77777777" w:rsidR="006726E8" w:rsidRDefault="006726E8" w:rsidP="0018528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Evt. beløb til tilbagebetaling </w:t>
                        </w:r>
                      </w:p>
                      <w:p w14:paraId="6941DE74" w14:textId="77777777" w:rsidR="006726E8" w:rsidRPr="00410280" w:rsidRDefault="006726E8" w:rsidP="0018528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(A-B)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EFFE7B7" w14:textId="77777777" w:rsidR="006726E8" w:rsidRPr="00410280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5A6911EC" w14:textId="77777777" w:rsidR="006726E8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0BE17EA7" w14:textId="77777777" w:rsidR="006726E8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64C48011" w14:textId="77777777" w:rsidR="006726E8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6171FD3E" w14:textId="77777777" w:rsidR="006726E8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6D0D1108" w14:textId="77777777" w:rsidR="006726E8" w:rsidRPr="00410280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  <w:r w:rsidRPr="00410280">
                          <w:rPr>
                            <w:b/>
                          </w:rPr>
                          <w:t>Kr.</w:t>
                        </w:r>
                      </w:p>
                    </w:tc>
                    <w:tc>
                      <w:tcPr>
                        <w:tcW w:w="1559" w:type="dxa"/>
                        <w:shd w:val="clear" w:color="auto" w:fill="FFFFFF"/>
                      </w:tcPr>
                      <w:p w14:paraId="2953541F" w14:textId="77777777" w:rsidR="006726E8" w:rsidRPr="00410280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7CCEF89B" w14:textId="77777777" w:rsidR="006726E8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2B246039" w14:textId="77777777" w:rsidR="006726E8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2D8C45BF" w14:textId="77777777" w:rsidR="006726E8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795C7E75" w14:textId="77777777" w:rsidR="006726E8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6C6C590B" w14:textId="77777777" w:rsidR="006726E8" w:rsidRPr="00410280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  <w:r w:rsidRPr="00410280">
                          <w:rPr>
                            <w:b/>
                          </w:rPr>
                          <w:t>Kr.</w:t>
                        </w:r>
                      </w:p>
                    </w:tc>
                    <w:tc>
                      <w:tcPr>
                        <w:tcW w:w="1559" w:type="dxa"/>
                        <w:shd w:val="clear" w:color="auto" w:fill="D9D9D9"/>
                      </w:tcPr>
                      <w:p w14:paraId="13A0F5A8" w14:textId="77777777" w:rsidR="006726E8" w:rsidRPr="00410280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20FCEED9" w14:textId="77777777" w:rsidR="006726E8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2263B2E1" w14:textId="77777777" w:rsidR="006726E8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65D2367B" w14:textId="77777777" w:rsidR="006726E8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4C80F73B" w14:textId="77777777" w:rsidR="006726E8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0A997784" w14:textId="77777777" w:rsidR="006726E8" w:rsidRPr="00410280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  <w:r w:rsidRPr="00410280">
                          <w:rPr>
                            <w:b/>
                          </w:rPr>
                          <w:t>Kr.</w:t>
                        </w:r>
                      </w:p>
                    </w:tc>
                    <w:tc>
                      <w:tcPr>
                        <w:tcW w:w="1504" w:type="dxa"/>
                        <w:shd w:val="clear" w:color="auto" w:fill="D9D9D9"/>
                      </w:tcPr>
                      <w:p w14:paraId="3C8AB7B4" w14:textId="77777777" w:rsidR="006726E8" w:rsidRPr="00410280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30B6496F" w14:textId="77777777" w:rsidR="006726E8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5C2C0762" w14:textId="77777777" w:rsidR="006726E8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20240F33" w14:textId="77777777" w:rsidR="006726E8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2267CDC7" w14:textId="77777777" w:rsidR="006726E8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</w:p>
                      <w:p w14:paraId="034E1241" w14:textId="77777777" w:rsidR="006726E8" w:rsidRPr="00410280" w:rsidRDefault="006726E8" w:rsidP="00185284">
                        <w:pPr>
                          <w:jc w:val="right"/>
                          <w:rPr>
                            <w:b/>
                          </w:rPr>
                        </w:pPr>
                        <w:r w:rsidRPr="00410280">
                          <w:rPr>
                            <w:b/>
                          </w:rPr>
                          <w:t>Kr.</w:t>
                        </w:r>
                      </w:p>
                    </w:tc>
                  </w:tr>
                </w:tbl>
                <w:p w14:paraId="70A7921F" w14:textId="77777777" w:rsidR="006726E8" w:rsidRDefault="006726E8" w:rsidP="00185284"/>
              </w:tc>
            </w:tr>
            <w:tr w:rsidR="006726E8" w:rsidRPr="00526AEE" w14:paraId="066D02FE" w14:textId="77777777" w:rsidTr="006726E8">
              <w:trPr>
                <w:trHeight w:val="397"/>
              </w:trPr>
              <w:tc>
                <w:tcPr>
                  <w:tcW w:w="9351" w:type="dxa"/>
                  <w:shd w:val="clear" w:color="auto" w:fill="auto"/>
                  <w:vAlign w:val="center"/>
                </w:tcPr>
                <w:p w14:paraId="266FC4D8" w14:textId="77777777" w:rsidR="006726E8" w:rsidRDefault="006726E8" w:rsidP="00185284">
                  <w:pPr>
                    <w:rPr>
                      <w:i/>
                    </w:rPr>
                  </w:pPr>
                  <w:r w:rsidRPr="00326C1F">
                    <w:rPr>
                      <w:iCs/>
                    </w:rPr>
                    <w:lastRenderedPageBreak/>
                    <w:t>Afrapportering (kort beskrivelse af, hvordan midlerne er anvendt</w:t>
                  </w:r>
                  <w:r>
                    <w:rPr>
                      <w:iCs/>
                    </w:rPr>
                    <w:t>)</w:t>
                  </w:r>
                </w:p>
                <w:p w14:paraId="28DF4D5D" w14:textId="77777777" w:rsidR="006726E8" w:rsidRDefault="006726E8" w:rsidP="00185284">
                  <w:pPr>
                    <w:rPr>
                      <w:i/>
                    </w:rPr>
                  </w:pPr>
                </w:p>
                <w:p w14:paraId="19A7B9C9" w14:textId="77777777" w:rsidR="006726E8" w:rsidRDefault="006726E8" w:rsidP="00185284">
                  <w:pPr>
                    <w:rPr>
                      <w:i/>
                    </w:rPr>
                  </w:pPr>
                </w:p>
                <w:p w14:paraId="528F150E" w14:textId="77777777" w:rsidR="006726E8" w:rsidRDefault="006726E8" w:rsidP="00185284">
                  <w:pPr>
                    <w:rPr>
                      <w:i/>
                    </w:rPr>
                  </w:pPr>
                </w:p>
                <w:p w14:paraId="5627AD66" w14:textId="77777777" w:rsidR="006726E8" w:rsidRDefault="006726E8" w:rsidP="00185284">
                  <w:pPr>
                    <w:rPr>
                      <w:i/>
                    </w:rPr>
                  </w:pPr>
                </w:p>
                <w:p w14:paraId="4B3410CC" w14:textId="77777777" w:rsidR="006726E8" w:rsidRDefault="006726E8" w:rsidP="00185284">
                  <w:pPr>
                    <w:rPr>
                      <w:i/>
                    </w:rPr>
                  </w:pPr>
                </w:p>
                <w:p w14:paraId="27754DC8" w14:textId="77777777" w:rsidR="006726E8" w:rsidRDefault="006726E8" w:rsidP="00185284">
                  <w:pPr>
                    <w:rPr>
                      <w:i/>
                    </w:rPr>
                  </w:pPr>
                </w:p>
                <w:p w14:paraId="5A35CC2B" w14:textId="77777777" w:rsidR="006726E8" w:rsidRDefault="006726E8" w:rsidP="00185284">
                  <w:pPr>
                    <w:rPr>
                      <w:i/>
                    </w:rPr>
                  </w:pPr>
                </w:p>
                <w:p w14:paraId="5CE677A5" w14:textId="77777777" w:rsidR="006726E8" w:rsidRDefault="006726E8" w:rsidP="00185284">
                  <w:pPr>
                    <w:rPr>
                      <w:i/>
                    </w:rPr>
                  </w:pPr>
                </w:p>
                <w:p w14:paraId="1088CF9C" w14:textId="77777777" w:rsidR="006726E8" w:rsidRDefault="006726E8" w:rsidP="00185284">
                  <w:pPr>
                    <w:rPr>
                      <w:i/>
                    </w:rPr>
                  </w:pPr>
                </w:p>
                <w:p w14:paraId="6B913EE7" w14:textId="77777777" w:rsidR="006726E8" w:rsidRDefault="006726E8" w:rsidP="00185284">
                  <w:pPr>
                    <w:rPr>
                      <w:i/>
                    </w:rPr>
                  </w:pPr>
                </w:p>
                <w:p w14:paraId="3E271CB4" w14:textId="77777777" w:rsidR="006726E8" w:rsidRDefault="006726E8" w:rsidP="00185284">
                  <w:pPr>
                    <w:rPr>
                      <w:i/>
                    </w:rPr>
                  </w:pPr>
                </w:p>
                <w:p w14:paraId="7D84F7BC" w14:textId="77777777" w:rsidR="006726E8" w:rsidRDefault="006726E8" w:rsidP="00185284">
                  <w:pPr>
                    <w:rPr>
                      <w:i/>
                    </w:rPr>
                  </w:pPr>
                </w:p>
                <w:p w14:paraId="7120D909" w14:textId="77777777" w:rsidR="006726E8" w:rsidRDefault="006726E8" w:rsidP="00185284">
                  <w:pPr>
                    <w:rPr>
                      <w:i/>
                    </w:rPr>
                  </w:pPr>
                </w:p>
                <w:p w14:paraId="14332449" w14:textId="77777777" w:rsidR="006726E8" w:rsidRDefault="006726E8" w:rsidP="00185284">
                  <w:pPr>
                    <w:rPr>
                      <w:i/>
                    </w:rPr>
                  </w:pPr>
                </w:p>
                <w:p w14:paraId="0903BB4C" w14:textId="77777777" w:rsidR="006726E8" w:rsidRDefault="006726E8" w:rsidP="00185284">
                  <w:pPr>
                    <w:rPr>
                      <w:i/>
                    </w:rPr>
                  </w:pPr>
                </w:p>
                <w:p w14:paraId="6F34FD9E" w14:textId="77777777" w:rsidR="006726E8" w:rsidRDefault="006726E8" w:rsidP="00185284">
                  <w:pPr>
                    <w:rPr>
                      <w:b/>
                    </w:rPr>
                  </w:pPr>
                </w:p>
                <w:p w14:paraId="5EF27A47" w14:textId="77777777" w:rsidR="006726E8" w:rsidRDefault="006726E8" w:rsidP="00185284">
                  <w:pPr>
                    <w:rPr>
                      <w:b/>
                    </w:rPr>
                  </w:pPr>
                </w:p>
                <w:p w14:paraId="1749D494" w14:textId="77777777" w:rsidR="006726E8" w:rsidRPr="00526AEE" w:rsidRDefault="006726E8" w:rsidP="00185284">
                  <w:pPr>
                    <w:rPr>
                      <w:b/>
                    </w:rPr>
                  </w:pPr>
                </w:p>
              </w:tc>
            </w:tr>
          </w:tbl>
          <w:p w14:paraId="1F1879DB" w14:textId="77777777" w:rsidR="006726E8" w:rsidRDefault="006726E8" w:rsidP="006726E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86"/>
              <w:gridCol w:w="4865"/>
            </w:tblGrid>
            <w:tr w:rsidR="006726E8" w:rsidRPr="00526AEE" w14:paraId="0DA565CF" w14:textId="77777777" w:rsidTr="00185284">
              <w:trPr>
                <w:trHeight w:val="397"/>
              </w:trPr>
              <w:tc>
                <w:tcPr>
                  <w:tcW w:w="4680" w:type="dxa"/>
                  <w:shd w:val="clear" w:color="auto" w:fill="C0C0C0"/>
                  <w:vAlign w:val="center"/>
                </w:tcPr>
                <w:p w14:paraId="09078727" w14:textId="77777777" w:rsidR="006726E8" w:rsidRPr="00526AEE" w:rsidRDefault="006726E8" w:rsidP="00185284">
                  <w:pPr>
                    <w:rPr>
                      <w:b/>
                    </w:rPr>
                  </w:pPr>
                  <w:r>
                    <w:rPr>
                      <w:b/>
                    </w:rPr>
                    <w:t>Ansøger</w:t>
                  </w:r>
                </w:p>
              </w:tc>
              <w:tc>
                <w:tcPr>
                  <w:tcW w:w="5040" w:type="dxa"/>
                  <w:shd w:val="clear" w:color="auto" w:fill="C0C0C0"/>
                  <w:vAlign w:val="center"/>
                </w:tcPr>
                <w:p w14:paraId="00D88650" w14:textId="77777777" w:rsidR="006726E8" w:rsidRPr="00526AEE" w:rsidRDefault="006726E8" w:rsidP="00185284">
                  <w:pPr>
                    <w:rPr>
                      <w:b/>
                    </w:rPr>
                  </w:pPr>
                  <w:r>
                    <w:rPr>
                      <w:b/>
                    </w:rPr>
                    <w:t>Ansvarlig – erklærer at tilskud er anvendt som angivet i ovenstående regnskabsskema.</w:t>
                  </w:r>
                </w:p>
              </w:tc>
            </w:tr>
            <w:tr w:rsidR="006726E8" w14:paraId="57236BB1" w14:textId="77777777" w:rsidTr="00185284">
              <w:trPr>
                <w:trHeight w:val="1086"/>
              </w:trPr>
              <w:tc>
                <w:tcPr>
                  <w:tcW w:w="4680" w:type="dxa"/>
                  <w:shd w:val="clear" w:color="auto" w:fill="auto"/>
                </w:tcPr>
                <w:p w14:paraId="1D3F7943" w14:textId="77777777" w:rsidR="006726E8" w:rsidRPr="00326C1F" w:rsidRDefault="006726E8" w:rsidP="00185284">
                  <w:pPr>
                    <w:rPr>
                      <w:iCs/>
                      <w:sz w:val="18"/>
                      <w:szCs w:val="18"/>
                    </w:rPr>
                  </w:pPr>
                  <w:r w:rsidRPr="00326C1F">
                    <w:rPr>
                      <w:iCs/>
                      <w:sz w:val="18"/>
                      <w:szCs w:val="18"/>
                    </w:rPr>
                    <w:t>Ansøger, mailadresse og tlf.nr.</w:t>
                  </w:r>
                </w:p>
                <w:p w14:paraId="271BD420" w14:textId="77777777" w:rsidR="006726E8" w:rsidRPr="00326C1F" w:rsidRDefault="006726E8" w:rsidP="00185284">
                  <w:pPr>
                    <w:rPr>
                      <w:iCs/>
                      <w:sz w:val="18"/>
                      <w:szCs w:val="18"/>
                    </w:rPr>
                  </w:pPr>
                </w:p>
                <w:p w14:paraId="71A5841C" w14:textId="77777777" w:rsidR="006726E8" w:rsidRPr="00326C1F" w:rsidRDefault="006726E8" w:rsidP="00185284">
                  <w:pPr>
                    <w:rPr>
                      <w:iCs/>
                      <w:sz w:val="18"/>
                      <w:szCs w:val="18"/>
                    </w:rPr>
                  </w:pPr>
                </w:p>
                <w:p w14:paraId="75CA1C5E" w14:textId="77777777" w:rsidR="006726E8" w:rsidRPr="00326C1F" w:rsidRDefault="006726E8" w:rsidP="00185284">
                  <w:pPr>
                    <w:rPr>
                      <w:iCs/>
                      <w:sz w:val="18"/>
                      <w:szCs w:val="18"/>
                    </w:rPr>
                  </w:pPr>
                </w:p>
                <w:p w14:paraId="65AF43D9" w14:textId="77777777" w:rsidR="006726E8" w:rsidRPr="00326C1F" w:rsidRDefault="006726E8" w:rsidP="00185284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5040" w:type="dxa"/>
                  <w:shd w:val="clear" w:color="auto" w:fill="auto"/>
                </w:tcPr>
                <w:p w14:paraId="0FCAC5DC" w14:textId="77777777" w:rsidR="006726E8" w:rsidRPr="00326C1F" w:rsidRDefault="006726E8" w:rsidP="00185284">
                  <w:pPr>
                    <w:rPr>
                      <w:iCs/>
                    </w:rPr>
                  </w:pPr>
                  <w:r w:rsidRPr="00326C1F">
                    <w:rPr>
                      <w:iCs/>
                      <w:sz w:val="18"/>
                      <w:szCs w:val="18"/>
                    </w:rPr>
                    <w:t>Dato og underskrift</w:t>
                  </w:r>
                </w:p>
                <w:p w14:paraId="71153D38" w14:textId="77777777" w:rsidR="006726E8" w:rsidRPr="00326C1F" w:rsidRDefault="006726E8" w:rsidP="00185284">
                  <w:pPr>
                    <w:rPr>
                      <w:iCs/>
                    </w:rPr>
                  </w:pPr>
                </w:p>
                <w:p w14:paraId="56DA854E" w14:textId="77777777" w:rsidR="006726E8" w:rsidRPr="00326C1F" w:rsidRDefault="006726E8" w:rsidP="00185284">
                  <w:pPr>
                    <w:rPr>
                      <w:iCs/>
                    </w:rPr>
                  </w:pPr>
                </w:p>
                <w:p w14:paraId="1838D3D6" w14:textId="77777777" w:rsidR="006726E8" w:rsidRPr="00326C1F" w:rsidRDefault="006726E8" w:rsidP="00185284">
                  <w:pPr>
                    <w:rPr>
                      <w:iCs/>
                    </w:rPr>
                  </w:pPr>
                </w:p>
              </w:tc>
            </w:tr>
          </w:tbl>
          <w:p w14:paraId="04E752ED" w14:textId="77777777" w:rsidR="006726E8" w:rsidRPr="00326C1F" w:rsidRDefault="006726E8" w:rsidP="006726E8">
            <w:pPr>
              <w:ind w:left="-426"/>
              <w:rPr>
                <w:iCs/>
              </w:rPr>
            </w:pPr>
            <w:r>
              <w:rPr>
                <w:iCs/>
              </w:rPr>
              <w:t xml:space="preserve"> Ufo  </w:t>
            </w:r>
            <w:proofErr w:type="spellStart"/>
            <w:r>
              <w:rPr>
                <w:iCs/>
              </w:rPr>
              <w:t>Ufor</w:t>
            </w:r>
            <w:r w:rsidRPr="00326C1F">
              <w:rPr>
                <w:iCs/>
              </w:rPr>
              <w:t>brugte</w:t>
            </w:r>
            <w:proofErr w:type="spellEnd"/>
            <w:r w:rsidRPr="00326C1F">
              <w:rPr>
                <w:iCs/>
              </w:rPr>
              <w:t xml:space="preserve"> midler tilbagebetales til Kerteminde Kommunes bankkonto:</w:t>
            </w:r>
          </w:p>
          <w:p w14:paraId="3964F79C" w14:textId="7B44F313" w:rsidR="006726E8" w:rsidRDefault="006726E8" w:rsidP="006726E8">
            <w:pPr>
              <w:ind w:left="-426"/>
            </w:pP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Reg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Reg</w:t>
            </w:r>
            <w:proofErr w:type="spellEnd"/>
            <w:r>
              <w:rPr>
                <w:iCs/>
              </w:rPr>
              <w:t>.</w:t>
            </w:r>
            <w:r w:rsidRPr="00326C1F">
              <w:rPr>
                <w:iCs/>
              </w:rPr>
              <w:t xml:space="preserve"> nr. </w:t>
            </w:r>
            <w:r w:rsidR="00671182">
              <w:rPr>
                <w:iCs/>
              </w:rPr>
              <w:t>4366</w:t>
            </w:r>
            <w:r w:rsidRPr="00326C1F">
              <w:rPr>
                <w:iCs/>
              </w:rPr>
              <w:t xml:space="preserve">  Konto: </w:t>
            </w:r>
            <w:r w:rsidR="00671182">
              <w:rPr>
                <w:iCs/>
              </w:rPr>
              <w:t>4366139400</w:t>
            </w:r>
            <w:r w:rsidRPr="00326C1F">
              <w:rPr>
                <w:iCs/>
              </w:rPr>
              <w:t xml:space="preserve"> med reference – tilbagebetaling tilskud + aktiv</w:t>
            </w:r>
            <w:r>
              <w:rPr>
                <w:iCs/>
              </w:rPr>
              <w:t xml:space="preserve">itet / </w:t>
            </w:r>
          </w:p>
          <w:p w14:paraId="717BE746" w14:textId="77777777" w:rsidR="006726E8" w:rsidRDefault="006726E8" w:rsidP="00255546">
            <w:r>
              <w:t xml:space="preserve"> arrangement.</w:t>
            </w:r>
          </w:p>
        </w:tc>
        <w:tc>
          <w:tcPr>
            <w:tcW w:w="2332" w:type="dxa"/>
            <w:gridSpan w:val="2"/>
            <w:tcMar>
              <w:left w:w="0" w:type="dxa"/>
              <w:right w:w="0" w:type="dxa"/>
            </w:tcMar>
          </w:tcPr>
          <w:p w14:paraId="39644CD6" w14:textId="77777777" w:rsidR="001B48BA" w:rsidRDefault="001B48BA">
            <w:pPr>
              <w:pStyle w:val="Lille"/>
              <w:rPr>
                <w:b/>
              </w:rPr>
            </w:pPr>
          </w:p>
          <w:p w14:paraId="57E47081" w14:textId="77777777" w:rsidR="006726E8" w:rsidRDefault="006726E8">
            <w:pPr>
              <w:pStyle w:val="Lille"/>
              <w:rPr>
                <w:b/>
              </w:rPr>
            </w:pPr>
          </w:p>
        </w:tc>
      </w:tr>
      <w:tr w:rsidR="001B48BA" w14:paraId="1013B4A4" w14:textId="77777777" w:rsidTr="00255546">
        <w:trPr>
          <w:trHeight w:val="487"/>
        </w:trPr>
        <w:tc>
          <w:tcPr>
            <w:tcW w:w="9361" w:type="dxa"/>
            <w:gridSpan w:val="2"/>
            <w:tcMar>
              <w:left w:w="0" w:type="dxa"/>
              <w:right w:w="0" w:type="dxa"/>
            </w:tcMar>
          </w:tcPr>
          <w:p w14:paraId="74CF9B89" w14:textId="77777777" w:rsidR="001B48BA" w:rsidRDefault="001B48BA">
            <w:pPr>
              <w:pStyle w:val="Overskrift1"/>
              <w:rPr>
                <w:rStyle w:val="BoldOverskrift"/>
                <w:b/>
              </w:rPr>
            </w:pPr>
          </w:p>
        </w:tc>
        <w:tc>
          <w:tcPr>
            <w:tcW w:w="2332" w:type="dxa"/>
            <w:gridSpan w:val="2"/>
            <w:tcMar>
              <w:left w:w="0" w:type="dxa"/>
              <w:right w:w="0" w:type="dxa"/>
            </w:tcMar>
          </w:tcPr>
          <w:p w14:paraId="5B8ECB22" w14:textId="77777777" w:rsidR="001B48BA" w:rsidRDefault="001B48BA">
            <w:pPr>
              <w:pStyle w:val="Lille"/>
            </w:pPr>
          </w:p>
        </w:tc>
      </w:tr>
    </w:tbl>
    <w:p w14:paraId="5F05B086" w14:textId="7201B1F2" w:rsidR="006726E8" w:rsidRDefault="00255546" w:rsidP="00255546">
      <w:bookmarkStart w:id="0" w:name="Text6"/>
      <w:r w:rsidRPr="00255546">
        <w:rPr>
          <w:rFonts w:cs="Arial"/>
          <w:szCs w:val="24"/>
        </w:rPr>
        <w:t xml:space="preserve">Regnskabsskemaet sendes på mail til: </w:t>
      </w:r>
      <w:hyperlink r:id="rId7" w:history="1">
        <w:r w:rsidR="00F13F60" w:rsidRPr="00571085">
          <w:rPr>
            <w:rStyle w:val="Hyperlink"/>
            <w:rFonts w:cs="Arial"/>
            <w:szCs w:val="24"/>
          </w:rPr>
          <w:t>puljeansoegninger@kerteminde.dk</w:t>
        </w:r>
      </w:hyperlink>
      <w:r w:rsidRPr="00255546">
        <w:rPr>
          <w:rFonts w:cs="Arial"/>
          <w:szCs w:val="24"/>
        </w:rPr>
        <w:br/>
      </w:r>
      <w:bookmarkEnd w:id="0"/>
    </w:p>
    <w:sectPr w:rsidR="006726E8">
      <w:headerReference w:type="default" r:id="rId8"/>
      <w:headerReference w:type="first" r:id="rId9"/>
      <w:pgSz w:w="11906" w:h="16838" w:code="9"/>
      <w:pgMar w:top="1985" w:right="3232" w:bottom="170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660C9" w14:textId="77777777" w:rsidR="006726E8" w:rsidRDefault="006726E8">
      <w:r>
        <w:separator/>
      </w:r>
    </w:p>
  </w:endnote>
  <w:endnote w:type="continuationSeparator" w:id="0">
    <w:p w14:paraId="2236D5E2" w14:textId="77777777" w:rsidR="006726E8" w:rsidRDefault="0067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E050" w14:textId="77777777" w:rsidR="006726E8" w:rsidRDefault="006726E8">
      <w:r>
        <w:separator/>
      </w:r>
    </w:p>
  </w:footnote>
  <w:footnote w:type="continuationSeparator" w:id="0">
    <w:p w14:paraId="343961D4" w14:textId="77777777" w:rsidR="006726E8" w:rsidRDefault="00672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3C6F" w14:textId="77777777" w:rsidR="001B48BA" w:rsidRDefault="001B48BA">
    <w:pPr>
      <w:pStyle w:val="Sidehoved"/>
    </w:pPr>
  </w:p>
  <w:p w14:paraId="087D3908" w14:textId="77777777" w:rsidR="001B48BA" w:rsidRDefault="00F3040E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0" locked="1" layoutInCell="1" allowOverlap="1" wp14:anchorId="33F186D3" wp14:editId="53CE1568">
          <wp:simplePos x="0" y="0"/>
          <wp:positionH relativeFrom="column">
            <wp:posOffset>4813935</wp:posOffset>
          </wp:positionH>
          <wp:positionV relativeFrom="paragraph">
            <wp:posOffset>-240665</wp:posOffset>
          </wp:positionV>
          <wp:extent cx="1352550" cy="1143000"/>
          <wp:effectExtent l="0" t="0" r="0" b="0"/>
          <wp:wrapNone/>
          <wp:docPr id="24" name="Billede 24" descr="KEK_logo_t_brev_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KEK_logo_t_brev_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19F0E" w14:textId="77777777" w:rsidR="001B48BA" w:rsidRDefault="001B48BA">
    <w:pPr>
      <w:pStyle w:val="Sidehoved"/>
    </w:pPr>
  </w:p>
  <w:p w14:paraId="243FA9F0" w14:textId="77777777" w:rsidR="001B48BA" w:rsidRDefault="001B48BA">
    <w:pPr>
      <w:pStyle w:val="Sidehoved"/>
    </w:pPr>
  </w:p>
  <w:p w14:paraId="39672B76" w14:textId="77777777" w:rsidR="001B48BA" w:rsidRDefault="001B48BA">
    <w:pPr>
      <w:pStyle w:val="Sidehoved"/>
    </w:pPr>
  </w:p>
  <w:p w14:paraId="45FB2E73" w14:textId="77777777" w:rsidR="001B48BA" w:rsidRDefault="001B48BA">
    <w:pPr>
      <w:pStyle w:val="Sidehoved"/>
    </w:pPr>
  </w:p>
  <w:p w14:paraId="5031D0C9" w14:textId="77777777" w:rsidR="001B48BA" w:rsidRDefault="00F3040E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24181EEF" wp14:editId="4C677CBB">
              <wp:simplePos x="0" y="0"/>
              <wp:positionH relativeFrom="column">
                <wp:posOffset>5038725</wp:posOffset>
              </wp:positionH>
              <wp:positionV relativeFrom="paragraph">
                <wp:posOffset>134620</wp:posOffset>
              </wp:positionV>
              <wp:extent cx="715010" cy="269240"/>
              <wp:effectExtent l="0" t="0" r="0" b="0"/>
              <wp:wrapSquare wrapText="bothSides"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01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A88FD" w14:textId="74AD42AF" w:rsidR="001B48BA" w:rsidRDefault="00691D2B">
                          <w:pPr>
                            <w:pStyle w:val="Sidefod"/>
                            <w:rPr>
                              <w:sz w:val="16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F13F60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F13F60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181EE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96.75pt;margin-top:10.6pt;width:56.3pt;height:2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" filled="f" stroked="f">
              <v:textbox inset="0">
                <w:txbxContent>
                  <w:p w14:paraId="040A88FD" w14:textId="74AD42AF" w:rsidR="001B48BA" w:rsidRDefault="00691D2B">
                    <w:pPr>
                      <w:pStyle w:val="Sidefod"/>
                      <w:rPr>
                        <w:sz w:val="16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F13F60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F13F60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D9C62" w14:textId="77777777" w:rsidR="001B48BA" w:rsidRDefault="00F3040E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728" behindDoc="0" locked="1" layoutInCell="1" allowOverlap="1" wp14:anchorId="3928FDD5" wp14:editId="749E9D6E">
          <wp:simplePos x="0" y="0"/>
          <wp:positionH relativeFrom="column">
            <wp:posOffset>4804410</wp:posOffset>
          </wp:positionH>
          <wp:positionV relativeFrom="paragraph">
            <wp:posOffset>-62865</wp:posOffset>
          </wp:positionV>
          <wp:extent cx="1352550" cy="1143000"/>
          <wp:effectExtent l="0" t="0" r="0" b="0"/>
          <wp:wrapNone/>
          <wp:docPr id="23" name="Billede 23" descr="KEK_logo_t_brev_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KEK_logo_t_brev_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E8"/>
    <w:rsid w:val="00134812"/>
    <w:rsid w:val="001B48BA"/>
    <w:rsid w:val="00255546"/>
    <w:rsid w:val="004B4922"/>
    <w:rsid w:val="0061515C"/>
    <w:rsid w:val="00671182"/>
    <w:rsid w:val="006726E8"/>
    <w:rsid w:val="00691D2B"/>
    <w:rsid w:val="006C4FC3"/>
    <w:rsid w:val="007459DE"/>
    <w:rsid w:val="0078678C"/>
    <w:rsid w:val="00A27356"/>
    <w:rsid w:val="00AB023E"/>
    <w:rsid w:val="00C34EDE"/>
    <w:rsid w:val="00C40750"/>
    <w:rsid w:val="00ED54DB"/>
    <w:rsid w:val="00F13F60"/>
    <w:rsid w:val="00F3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B62744A"/>
  <w15:docId w15:val="{F28BE490-F895-4B2C-9646-5B42F842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ascii="Arial" w:hAnsi="Arial"/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Markeringsbobletekst1">
    <w:name w:val="Markeringsbobletekst1"/>
    <w:basedOn w:val="Normal"/>
    <w:semiHidden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67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semiHidden/>
    <w:rPr>
      <w:rFonts w:ascii="Arial" w:hAnsi="Arial"/>
      <w:sz w:val="16"/>
    </w:rPr>
  </w:style>
  <w:style w:type="paragraph" w:customStyle="1" w:styleId="Lille">
    <w:name w:val="Lille"/>
    <w:basedOn w:val="Normal"/>
    <w:rPr>
      <w:sz w:val="16"/>
    </w:rPr>
  </w:style>
  <w:style w:type="character" w:styleId="Hyperlink">
    <w:name w:val="Hyperlink"/>
    <w:basedOn w:val="Standardskrifttypeiafsnit"/>
    <w:rPr>
      <w:color w:val="0000FF"/>
      <w:u w:val="single"/>
    </w:rPr>
  </w:style>
  <w:style w:type="character" w:customStyle="1" w:styleId="BoldOverskrift">
    <w:name w:val="Bold Overskrift"/>
    <w:basedOn w:val="Standardskrifttypeiafsnit"/>
    <w:rPr>
      <w:rFonts w:ascii="Arial" w:hAnsi="Arial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ljeansoegninger@kerteminde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kabeloner\Nota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0EAC3-C09E-405E-9EF6-BC2AD42F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0</TotalTime>
  <Pages>2</Pages>
  <Words>205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30</vt:lpstr>
    </vt:vector>
  </TitlesOfParts>
  <Company>Bysted A/S</Company>
  <LinksUpToDate>false</LinksUpToDate>
  <CharactersWithSpaces>1731</CharactersWithSpaces>
  <SharedDoc>false</SharedDoc>
  <HLinks>
    <vt:vector size="12" baseType="variant">
      <vt:variant>
        <vt:i4>8257660</vt:i4>
      </vt:variant>
      <vt:variant>
        <vt:i4>-1</vt:i4>
      </vt:variant>
      <vt:variant>
        <vt:i4>2071</vt:i4>
      </vt:variant>
      <vt:variant>
        <vt:i4>1</vt:i4>
      </vt:variant>
      <vt:variant>
        <vt:lpwstr>KEK_logo_t_brev_SH</vt:lpwstr>
      </vt:variant>
      <vt:variant>
        <vt:lpwstr/>
      </vt:variant>
      <vt:variant>
        <vt:i4>8257660</vt:i4>
      </vt:variant>
      <vt:variant>
        <vt:i4>-1</vt:i4>
      </vt:variant>
      <vt:variant>
        <vt:i4>2072</vt:i4>
      </vt:variant>
      <vt:variant>
        <vt:i4>1</vt:i4>
      </vt:variant>
      <vt:variant>
        <vt:lpwstr>KEK_logo_t_brev_SH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Lone Junker Koch</dc:creator>
  <cp:lastModifiedBy>Louise Trier</cp:lastModifiedBy>
  <cp:revision>2</cp:revision>
  <cp:lastPrinted>2017-12-07T09:27:00Z</cp:lastPrinted>
  <dcterms:created xsi:type="dcterms:W3CDTF">2025-06-12T07:44:00Z</dcterms:created>
  <dcterms:modified xsi:type="dcterms:W3CDTF">2025-06-12T07:44:00Z</dcterms:modified>
</cp:coreProperties>
</file>